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31" w:rsidRDefault="002D1336" w:rsidP="003949E3">
      <w:pPr>
        <w:framePr w:h="1376" w:hRule="exact" w:hSpace="141" w:wrap="around" w:vAnchor="text" w:hAnchor="page" w:x="1152" w:y="-136"/>
      </w:pPr>
      <w:r>
        <w:rPr>
          <w:noProof/>
        </w:rPr>
        <w:drawing>
          <wp:inline distT="0" distB="0" distL="0" distR="0">
            <wp:extent cx="895350" cy="84216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06" cy="84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31" w:rsidRPr="007D57E8" w:rsidRDefault="00993531" w:rsidP="000D7F71">
      <w:pPr>
        <w:pStyle w:val="primarigalogo"/>
        <w:ind w:right="567"/>
        <w:jc w:val="center"/>
        <w:rPr>
          <w:rFonts w:ascii="Arial" w:hAnsi="Arial" w:cs="Arial"/>
          <w:b/>
          <w:sz w:val="44"/>
        </w:rPr>
      </w:pPr>
      <w:r w:rsidRPr="007D57E8">
        <w:rPr>
          <w:rFonts w:ascii="Arial" w:hAnsi="Arial" w:cs="Arial"/>
          <w:b/>
          <w:sz w:val="44"/>
        </w:rPr>
        <w:t>Associazione Micologica Bresadola</w:t>
      </w:r>
    </w:p>
    <w:p w:rsidR="00993531" w:rsidRDefault="00993531" w:rsidP="000D7F71">
      <w:pPr>
        <w:pStyle w:val="secondarigalogo"/>
        <w:ind w:right="567"/>
        <w:jc w:val="center"/>
        <w:rPr>
          <w:sz w:val="28"/>
        </w:rPr>
      </w:pPr>
      <w:r w:rsidRPr="003949E3">
        <w:rPr>
          <w:rFonts w:ascii="Arial" w:hAnsi="Arial" w:cs="Arial"/>
          <w:sz w:val="28"/>
        </w:rPr>
        <w:t xml:space="preserve">Gruppo </w:t>
      </w:r>
      <w:r w:rsidRPr="007D57E8">
        <w:rPr>
          <w:rFonts w:ascii="Arial" w:hAnsi="Arial" w:cs="Arial"/>
          <w:b/>
          <w:sz w:val="28"/>
        </w:rPr>
        <w:t>“La Brughiera”</w:t>
      </w:r>
      <w:r w:rsidRPr="003949E3">
        <w:rPr>
          <w:rFonts w:ascii="Arial" w:hAnsi="Arial" w:cs="Arial"/>
          <w:sz w:val="28"/>
        </w:rPr>
        <w:t xml:space="preserve"> - Lentate sul Seveso (M</w:t>
      </w:r>
      <w:r w:rsidR="003949E3" w:rsidRPr="003949E3">
        <w:rPr>
          <w:rFonts w:ascii="Arial" w:hAnsi="Arial" w:cs="Arial"/>
          <w:sz w:val="28"/>
        </w:rPr>
        <w:t>B</w:t>
      </w:r>
      <w:r w:rsidRPr="003949E3">
        <w:rPr>
          <w:sz w:val="28"/>
        </w:rPr>
        <w:t>)</w:t>
      </w:r>
    </w:p>
    <w:p w:rsidR="007D57E8" w:rsidRPr="007D57E8" w:rsidRDefault="007D57E8" w:rsidP="007D57E8">
      <w:pPr>
        <w:jc w:val="center"/>
        <w:rPr>
          <w:rFonts w:ascii="Arial" w:hAnsi="Arial" w:cs="Arial"/>
          <w:i/>
          <w:sz w:val="24"/>
        </w:rPr>
      </w:pPr>
      <w:r w:rsidRPr="007D57E8">
        <w:rPr>
          <w:rFonts w:ascii="Arial" w:hAnsi="Arial" w:cs="Arial"/>
          <w:i/>
          <w:sz w:val="24"/>
        </w:rPr>
        <w:t>Via del Popolo 4 (Copreno di Lentate)</w:t>
      </w:r>
    </w:p>
    <w:p w:rsidR="00993531" w:rsidRDefault="00993531"/>
    <w:p w:rsidR="00993531" w:rsidRDefault="00993531"/>
    <w:p w:rsidR="00DD03D8" w:rsidRPr="00A263FC" w:rsidRDefault="00DD03D8" w:rsidP="00DD03D8">
      <w:pPr>
        <w:jc w:val="center"/>
        <w:rPr>
          <w:rFonts w:ascii="Arial" w:hAnsi="Arial" w:cs="Arial"/>
          <w:b/>
          <w:sz w:val="48"/>
          <w:u w:val="single"/>
        </w:rPr>
      </w:pPr>
      <w:r w:rsidRPr="00A263FC">
        <w:rPr>
          <w:rFonts w:ascii="Arial" w:hAnsi="Arial" w:cs="Arial"/>
          <w:b/>
          <w:sz w:val="48"/>
          <w:u w:val="single"/>
        </w:rPr>
        <w:t>Calendario attività anno 20</w:t>
      </w:r>
      <w:r w:rsidR="00C332EA">
        <w:rPr>
          <w:rFonts w:ascii="Arial" w:hAnsi="Arial" w:cs="Arial"/>
          <w:b/>
          <w:sz w:val="48"/>
          <w:u w:val="single"/>
        </w:rPr>
        <w:t>2</w:t>
      </w:r>
      <w:r w:rsidR="005732E1">
        <w:rPr>
          <w:rFonts w:ascii="Arial" w:hAnsi="Arial" w:cs="Arial"/>
          <w:b/>
          <w:sz w:val="48"/>
          <w:u w:val="single"/>
        </w:rPr>
        <w:t>1</w:t>
      </w:r>
    </w:p>
    <w:p w:rsidR="00DD03D8" w:rsidRDefault="00DD03D8">
      <w:pPr>
        <w:tabs>
          <w:tab w:val="left" w:pos="5670"/>
        </w:tabs>
        <w:rPr>
          <w:rFonts w:ascii="Arial" w:hAnsi="Arial"/>
          <w:sz w:val="24"/>
        </w:rPr>
      </w:pPr>
    </w:p>
    <w:p w:rsidR="00DD03D8" w:rsidRDefault="00DD03D8">
      <w:pPr>
        <w:tabs>
          <w:tab w:val="left" w:pos="5670"/>
        </w:tabs>
        <w:rPr>
          <w:rFonts w:ascii="Arial" w:hAnsi="Arial"/>
          <w:sz w:val="24"/>
        </w:rPr>
      </w:pPr>
    </w:p>
    <w:p w:rsidR="00DD03D8" w:rsidRDefault="00DD03D8">
      <w:pPr>
        <w:tabs>
          <w:tab w:val="left" w:pos="5670"/>
        </w:tabs>
        <w:rPr>
          <w:rFonts w:ascii="Arial" w:hAnsi="Arial"/>
          <w:sz w:val="24"/>
        </w:rPr>
      </w:pPr>
    </w:p>
    <w:p w:rsidR="00DD03D8" w:rsidRDefault="00DD03D8">
      <w:pPr>
        <w:tabs>
          <w:tab w:val="left" w:pos="5670"/>
        </w:tabs>
        <w:rPr>
          <w:rFonts w:ascii="Arial" w:hAnsi="Arial"/>
          <w:sz w:val="24"/>
        </w:rPr>
      </w:pPr>
    </w:p>
    <w:p w:rsidR="00DE6591" w:rsidRDefault="00DE6591" w:rsidP="00DE6591">
      <w:pPr>
        <w:tabs>
          <w:tab w:val="left" w:pos="5670"/>
        </w:tabs>
        <w:jc w:val="center"/>
        <w:rPr>
          <w:rFonts w:ascii="Bookman Old Style" w:hAnsi="Bookman Old Style"/>
          <w:b/>
          <w:sz w:val="28"/>
        </w:rPr>
      </w:pPr>
    </w:p>
    <w:p w:rsidR="005732E1" w:rsidRDefault="005732E1" w:rsidP="00DE6591">
      <w:pPr>
        <w:tabs>
          <w:tab w:val="left" w:pos="5670"/>
        </w:tabs>
        <w:jc w:val="center"/>
        <w:rPr>
          <w:rFonts w:ascii="Bookman Old Style" w:hAnsi="Bookman Old Style"/>
          <w:b/>
          <w:sz w:val="28"/>
        </w:rPr>
      </w:pPr>
    </w:p>
    <w:p w:rsidR="005732E1" w:rsidRDefault="005732E1" w:rsidP="00DE6591">
      <w:pPr>
        <w:tabs>
          <w:tab w:val="left" w:pos="5670"/>
        </w:tabs>
        <w:jc w:val="center"/>
        <w:rPr>
          <w:rFonts w:ascii="Bookman Old Style" w:hAnsi="Bookman Old Style"/>
          <w:b/>
          <w:sz w:val="28"/>
        </w:rPr>
      </w:pPr>
    </w:p>
    <w:p w:rsidR="005732E1" w:rsidRDefault="005732E1" w:rsidP="00DE6591">
      <w:pPr>
        <w:tabs>
          <w:tab w:val="left" w:pos="5670"/>
        </w:tabs>
        <w:jc w:val="center"/>
        <w:rPr>
          <w:rFonts w:ascii="Bookman Old Style" w:hAnsi="Bookman Old Style"/>
          <w:b/>
          <w:sz w:val="28"/>
        </w:rPr>
      </w:pPr>
    </w:p>
    <w:p w:rsidR="005732E1" w:rsidRDefault="005732E1" w:rsidP="00DE6591">
      <w:pPr>
        <w:tabs>
          <w:tab w:val="left" w:pos="5670"/>
        </w:tabs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</w:p>
    <w:p w:rsidR="00DE6591" w:rsidRPr="00DE6591" w:rsidRDefault="00DE6591" w:rsidP="00DE6591">
      <w:pPr>
        <w:tabs>
          <w:tab w:val="left" w:pos="2552"/>
          <w:tab w:val="left" w:pos="5670"/>
        </w:tabs>
        <w:rPr>
          <w:rFonts w:ascii="Bookman Old Style" w:hAnsi="Bookman Old Style"/>
          <w:sz w:val="24"/>
        </w:rPr>
      </w:pPr>
    </w:p>
    <w:p w:rsidR="008656FD" w:rsidRPr="000A5FCB" w:rsidRDefault="00DE6591" w:rsidP="008656FD">
      <w:pPr>
        <w:pStyle w:val="Corpotesto"/>
        <w:rPr>
          <w:b/>
          <w:sz w:val="20"/>
        </w:rPr>
      </w:pPr>
      <w:r w:rsidRPr="00DE6591">
        <w:rPr>
          <w:rFonts w:cs="Arial"/>
          <w:i/>
          <w:sz w:val="22"/>
          <w:szCs w:val="22"/>
        </w:rPr>
        <w:t>Il Consiglio Direttivo</w:t>
      </w:r>
      <w:r w:rsidR="00993531">
        <w:tab/>
        <w:t xml:space="preserve"> </w:t>
      </w:r>
      <w:r w:rsidR="004D7AAA">
        <w:t xml:space="preserve">                </w:t>
      </w:r>
      <w:r w:rsidR="00FD3F86">
        <w:t xml:space="preserve">       </w:t>
      </w:r>
      <w:r w:rsidR="00A263FC">
        <w:t xml:space="preserve">        </w:t>
      </w:r>
      <w:r w:rsidR="00FD3F86">
        <w:t xml:space="preserve">                   </w:t>
      </w:r>
      <w:r w:rsidR="004D7AAA">
        <w:t xml:space="preserve"> </w:t>
      </w:r>
      <w:r w:rsidR="008656FD" w:rsidRPr="00DE6591">
        <w:rPr>
          <w:rFonts w:cs="Arial"/>
          <w:i/>
          <w:szCs w:val="24"/>
        </w:rPr>
        <w:t>Il Presidente</w:t>
      </w:r>
    </w:p>
    <w:p w:rsidR="00993531" w:rsidRDefault="00DE6591" w:rsidP="00FD3F86">
      <w:pPr>
        <w:pStyle w:val="Titolo4"/>
      </w:pPr>
      <w:r>
        <w:t xml:space="preserve">   </w:t>
      </w:r>
      <w:r w:rsidR="004D7AAA">
        <w:t xml:space="preserve">                                                  </w:t>
      </w:r>
      <w:r w:rsidR="00FD3F86">
        <w:t xml:space="preserve">                                     </w:t>
      </w:r>
      <w:r w:rsidR="00A263FC">
        <w:t xml:space="preserve">       </w:t>
      </w:r>
      <w:r w:rsidR="00FD3F86">
        <w:t xml:space="preserve">                    </w:t>
      </w:r>
      <w:r w:rsidR="00FD3F86">
        <w:rPr>
          <w:noProof/>
          <w:sz w:val="16"/>
          <w:szCs w:val="16"/>
        </w:rPr>
        <w:drawing>
          <wp:inline distT="0" distB="0" distL="0" distR="0">
            <wp:extent cx="1133475" cy="314325"/>
            <wp:effectExtent l="0" t="0" r="0" b="0"/>
            <wp:docPr id="2" name="Immagine 1" descr="img241#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41#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31" w:rsidRDefault="00993531"/>
    <w:p w:rsidR="00E54703" w:rsidRPr="00E54703" w:rsidRDefault="00E54703" w:rsidP="00A263F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Gruppo “La Brughiera” – Via del Popolo n° 4, </w:t>
      </w:r>
      <w:r w:rsidR="003F744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Lentate sul Seveso (MB) </w:t>
      </w:r>
      <w:r w:rsidR="003F7443">
        <w:rPr>
          <w:sz w:val="16"/>
          <w:szCs w:val="16"/>
        </w:rPr>
        <w:t xml:space="preserve">  -   sito  :</w:t>
      </w:r>
      <w:r>
        <w:rPr>
          <w:sz w:val="16"/>
          <w:szCs w:val="16"/>
        </w:rPr>
        <w:t xml:space="preserve">   </w:t>
      </w:r>
      <w:hyperlink r:id="rId8" w:history="1">
        <w:r w:rsidRPr="003B1773">
          <w:rPr>
            <w:rStyle w:val="Collegamentoipertestuale"/>
            <w:sz w:val="16"/>
            <w:szCs w:val="16"/>
          </w:rPr>
          <w:t>www.la-brughiera.it</w:t>
        </w:r>
      </w:hyperlink>
      <w:r>
        <w:rPr>
          <w:sz w:val="16"/>
          <w:szCs w:val="16"/>
        </w:rPr>
        <w:t xml:space="preserve">      email  :  </w:t>
      </w:r>
      <w:hyperlink r:id="rId9" w:history="1">
        <w:r w:rsidR="003F7443" w:rsidRPr="003B1773">
          <w:rPr>
            <w:rStyle w:val="Collegamentoipertestuale"/>
            <w:sz w:val="16"/>
            <w:szCs w:val="16"/>
          </w:rPr>
          <w:t>info@la-brughiera.it</w:t>
        </w:r>
      </w:hyperlink>
    </w:p>
    <w:sectPr w:rsidR="00E54703" w:rsidRPr="00E54703" w:rsidSect="00210214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 Blac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03F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08"/>
    <w:rsid w:val="00043293"/>
    <w:rsid w:val="000D7F71"/>
    <w:rsid w:val="0010375F"/>
    <w:rsid w:val="00117FDE"/>
    <w:rsid w:val="001C178C"/>
    <w:rsid w:val="001C720E"/>
    <w:rsid w:val="001E118E"/>
    <w:rsid w:val="00210214"/>
    <w:rsid w:val="002617AA"/>
    <w:rsid w:val="00263C17"/>
    <w:rsid w:val="00270773"/>
    <w:rsid w:val="00293CEE"/>
    <w:rsid w:val="002B6DDC"/>
    <w:rsid w:val="002D1336"/>
    <w:rsid w:val="00353DF1"/>
    <w:rsid w:val="003557DD"/>
    <w:rsid w:val="003672F4"/>
    <w:rsid w:val="00373208"/>
    <w:rsid w:val="003949E3"/>
    <w:rsid w:val="003F7443"/>
    <w:rsid w:val="004524EA"/>
    <w:rsid w:val="0047619D"/>
    <w:rsid w:val="004D7AAA"/>
    <w:rsid w:val="00525528"/>
    <w:rsid w:val="005732E1"/>
    <w:rsid w:val="00607B61"/>
    <w:rsid w:val="00664F4C"/>
    <w:rsid w:val="006908A5"/>
    <w:rsid w:val="006A7418"/>
    <w:rsid w:val="006F35BB"/>
    <w:rsid w:val="00701EA9"/>
    <w:rsid w:val="00711B3B"/>
    <w:rsid w:val="00784F27"/>
    <w:rsid w:val="007940E0"/>
    <w:rsid w:val="007A4ADC"/>
    <w:rsid w:val="007D57E8"/>
    <w:rsid w:val="007E7853"/>
    <w:rsid w:val="00827EAA"/>
    <w:rsid w:val="008656FD"/>
    <w:rsid w:val="008C65B2"/>
    <w:rsid w:val="008D06CD"/>
    <w:rsid w:val="009765A1"/>
    <w:rsid w:val="00990F14"/>
    <w:rsid w:val="00993531"/>
    <w:rsid w:val="00A058D8"/>
    <w:rsid w:val="00A263FC"/>
    <w:rsid w:val="00A53018"/>
    <w:rsid w:val="00AB2C38"/>
    <w:rsid w:val="00B26F61"/>
    <w:rsid w:val="00B3146F"/>
    <w:rsid w:val="00B316B8"/>
    <w:rsid w:val="00B65A8A"/>
    <w:rsid w:val="00B816A7"/>
    <w:rsid w:val="00BA37DE"/>
    <w:rsid w:val="00C332EA"/>
    <w:rsid w:val="00C95215"/>
    <w:rsid w:val="00CA2609"/>
    <w:rsid w:val="00CA41CB"/>
    <w:rsid w:val="00CB0DC1"/>
    <w:rsid w:val="00CE74DB"/>
    <w:rsid w:val="00CF0AF2"/>
    <w:rsid w:val="00D0203C"/>
    <w:rsid w:val="00D22606"/>
    <w:rsid w:val="00DB2084"/>
    <w:rsid w:val="00DD03D8"/>
    <w:rsid w:val="00DD73B0"/>
    <w:rsid w:val="00DE6591"/>
    <w:rsid w:val="00E02A52"/>
    <w:rsid w:val="00E54703"/>
    <w:rsid w:val="00E655B5"/>
    <w:rsid w:val="00E66287"/>
    <w:rsid w:val="00E932FA"/>
    <w:rsid w:val="00F8010D"/>
    <w:rsid w:val="00FD3F86"/>
    <w:rsid w:val="00FF384F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3293"/>
  </w:style>
  <w:style w:type="paragraph" w:styleId="Titolo1">
    <w:name w:val="heading 1"/>
    <w:basedOn w:val="Normale"/>
    <w:next w:val="Normale"/>
    <w:link w:val="Titolo1Carattere"/>
    <w:uiPriority w:val="9"/>
    <w:qFormat/>
    <w:rsid w:val="000432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43293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43293"/>
    <w:pPr>
      <w:keepNext/>
      <w:outlineLvl w:val="2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qFormat/>
    <w:rsid w:val="00043293"/>
    <w:pPr>
      <w:keepNext/>
      <w:tabs>
        <w:tab w:val="left" w:pos="4395"/>
        <w:tab w:val="left" w:pos="5670"/>
      </w:tabs>
      <w:jc w:val="both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54703"/>
    <w:rPr>
      <w:color w:val="0000FF"/>
      <w:u w:val="single"/>
    </w:rPr>
  </w:style>
  <w:style w:type="paragraph" w:customStyle="1" w:styleId="primarigalogo">
    <w:name w:val="prima riga logo"/>
    <w:basedOn w:val="Normale"/>
    <w:next w:val="secondarigalogo"/>
    <w:rsid w:val="00043293"/>
    <w:rPr>
      <w:rFonts w:ascii="Helvetica" w:hAnsi="Helvetica"/>
      <w:sz w:val="36"/>
    </w:rPr>
  </w:style>
  <w:style w:type="paragraph" w:customStyle="1" w:styleId="secondarigalogo">
    <w:name w:val="seconda riga logo"/>
    <w:basedOn w:val="Normale"/>
    <w:next w:val="Normale"/>
    <w:rsid w:val="00043293"/>
    <w:rPr>
      <w:sz w:val="24"/>
    </w:rPr>
  </w:style>
  <w:style w:type="paragraph" w:customStyle="1" w:styleId="indirizzo">
    <w:name w:val="indirizzo"/>
    <w:basedOn w:val="Normale"/>
    <w:next w:val="Normale"/>
    <w:rsid w:val="00043293"/>
    <w:pPr>
      <w:ind w:left="5670"/>
    </w:pPr>
    <w:rPr>
      <w:rFonts w:ascii="Arial MT Black" w:hAnsi="Arial MT Black"/>
      <w:sz w:val="22"/>
    </w:rPr>
  </w:style>
  <w:style w:type="paragraph" w:styleId="Testofumetto">
    <w:name w:val="Balloon Text"/>
    <w:basedOn w:val="Normale"/>
    <w:link w:val="TestofumettoCarattere"/>
    <w:rsid w:val="00865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56F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656FD"/>
    <w:pPr>
      <w:tabs>
        <w:tab w:val="left" w:pos="4536"/>
        <w:tab w:val="left" w:pos="5670"/>
      </w:tabs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656FD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2FA"/>
    <w:rPr>
      <w:rFonts w:ascii="Arial" w:hAnsi="Arial"/>
      <w:b/>
      <w:kern w:val="28"/>
      <w:sz w:val="28"/>
    </w:rPr>
  </w:style>
  <w:style w:type="character" w:styleId="Enfasigrassetto">
    <w:name w:val="Strong"/>
    <w:basedOn w:val="Carpredefinitoparagrafo"/>
    <w:qFormat/>
    <w:rsid w:val="00103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3293"/>
  </w:style>
  <w:style w:type="paragraph" w:styleId="Titolo1">
    <w:name w:val="heading 1"/>
    <w:basedOn w:val="Normale"/>
    <w:next w:val="Normale"/>
    <w:link w:val="Titolo1Carattere"/>
    <w:uiPriority w:val="9"/>
    <w:qFormat/>
    <w:rsid w:val="000432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43293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43293"/>
    <w:pPr>
      <w:keepNext/>
      <w:outlineLvl w:val="2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qFormat/>
    <w:rsid w:val="00043293"/>
    <w:pPr>
      <w:keepNext/>
      <w:tabs>
        <w:tab w:val="left" w:pos="4395"/>
        <w:tab w:val="left" w:pos="5670"/>
      </w:tabs>
      <w:jc w:val="both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54703"/>
    <w:rPr>
      <w:color w:val="0000FF"/>
      <w:u w:val="single"/>
    </w:rPr>
  </w:style>
  <w:style w:type="paragraph" w:customStyle="1" w:styleId="primarigalogo">
    <w:name w:val="prima riga logo"/>
    <w:basedOn w:val="Normale"/>
    <w:next w:val="secondarigalogo"/>
    <w:rsid w:val="00043293"/>
    <w:rPr>
      <w:rFonts w:ascii="Helvetica" w:hAnsi="Helvetica"/>
      <w:sz w:val="36"/>
    </w:rPr>
  </w:style>
  <w:style w:type="paragraph" w:customStyle="1" w:styleId="secondarigalogo">
    <w:name w:val="seconda riga logo"/>
    <w:basedOn w:val="Normale"/>
    <w:next w:val="Normale"/>
    <w:rsid w:val="00043293"/>
    <w:rPr>
      <w:sz w:val="24"/>
    </w:rPr>
  </w:style>
  <w:style w:type="paragraph" w:customStyle="1" w:styleId="indirizzo">
    <w:name w:val="indirizzo"/>
    <w:basedOn w:val="Normale"/>
    <w:next w:val="Normale"/>
    <w:rsid w:val="00043293"/>
    <w:pPr>
      <w:ind w:left="5670"/>
    </w:pPr>
    <w:rPr>
      <w:rFonts w:ascii="Arial MT Black" w:hAnsi="Arial MT Black"/>
      <w:sz w:val="22"/>
    </w:rPr>
  </w:style>
  <w:style w:type="paragraph" w:styleId="Testofumetto">
    <w:name w:val="Balloon Text"/>
    <w:basedOn w:val="Normale"/>
    <w:link w:val="TestofumettoCarattere"/>
    <w:rsid w:val="00865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56F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656FD"/>
    <w:pPr>
      <w:tabs>
        <w:tab w:val="left" w:pos="4536"/>
        <w:tab w:val="left" w:pos="5670"/>
      </w:tabs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656FD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2FA"/>
    <w:rPr>
      <w:rFonts w:ascii="Arial" w:hAnsi="Arial"/>
      <w:b/>
      <w:kern w:val="28"/>
      <w:sz w:val="28"/>
    </w:rPr>
  </w:style>
  <w:style w:type="character" w:styleId="Enfasigrassetto">
    <w:name w:val="Strong"/>
    <w:basedOn w:val="Carpredefinitoparagrafo"/>
    <w:qFormat/>
    <w:rsid w:val="0010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brughier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a-brughier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AMB_LET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AMB_LET2.DOT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LAURA ALDRIGHI</Company>
  <LinksUpToDate>false</LinksUpToDate>
  <CharactersWithSpaces>602</CharactersWithSpaces>
  <SharedDoc>false</SharedDoc>
  <HLinks>
    <vt:vector size="12" baseType="variant">
      <vt:variant>
        <vt:i4>6160426</vt:i4>
      </vt:variant>
      <vt:variant>
        <vt:i4>3</vt:i4>
      </vt:variant>
      <vt:variant>
        <vt:i4>0</vt:i4>
      </vt:variant>
      <vt:variant>
        <vt:i4>5</vt:i4>
      </vt:variant>
      <vt:variant>
        <vt:lpwstr>mailto:info@la-brughiera.it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http://www.la-brughiera.it/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Utente</cp:lastModifiedBy>
  <cp:revision>3</cp:revision>
  <cp:lastPrinted>1999-12-12T19:53:00Z</cp:lastPrinted>
  <dcterms:created xsi:type="dcterms:W3CDTF">2021-10-12T20:24:00Z</dcterms:created>
  <dcterms:modified xsi:type="dcterms:W3CDTF">2021-10-12T20:25:00Z</dcterms:modified>
</cp:coreProperties>
</file>